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3292" w14:textId="77777777" w:rsidR="00533E33" w:rsidRPr="0085255C" w:rsidRDefault="00E17B47" w:rsidP="00533E33">
      <w:r>
        <w:rPr>
          <w:noProof/>
        </w:rPr>
        <w:pict w14:anchorId="5FC9EB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4.5pt;height:63.75pt;mso-width-percent:0;mso-height-percent:0;mso-width-percent:0;mso-height-percent:0">
            <v:imagedata r:id="rId7" o:title=""/>
          </v:shape>
        </w:pict>
      </w:r>
    </w:p>
    <w:p w14:paraId="7C479BE2" w14:textId="77777777" w:rsidR="00115E06" w:rsidRDefault="00115E06" w:rsidP="00533E33">
      <w:pPr>
        <w:rPr>
          <w:sz w:val="32"/>
          <w:szCs w:val="32"/>
        </w:rPr>
      </w:pPr>
    </w:p>
    <w:p w14:paraId="62342A4E" w14:textId="77777777" w:rsidR="0066116B" w:rsidRDefault="0066116B" w:rsidP="001627DD">
      <w:pPr>
        <w:rPr>
          <w:b/>
          <w:sz w:val="32"/>
          <w:szCs w:val="32"/>
        </w:rPr>
      </w:pPr>
    </w:p>
    <w:p w14:paraId="0647E042" w14:textId="77777777" w:rsidR="001627DD" w:rsidRPr="00836CCD" w:rsidRDefault="001627DD" w:rsidP="001627DD">
      <w:pPr>
        <w:rPr>
          <w:b/>
          <w:sz w:val="32"/>
          <w:szCs w:val="32"/>
        </w:rPr>
      </w:pPr>
    </w:p>
    <w:p w14:paraId="0E73095D" w14:textId="77777777" w:rsidR="00115E06" w:rsidRPr="001F7428" w:rsidRDefault="00115E06" w:rsidP="00533E33">
      <w:pPr>
        <w:rPr>
          <w:b/>
          <w:sz w:val="36"/>
          <w:szCs w:val="36"/>
        </w:rPr>
      </w:pPr>
      <w:r w:rsidRPr="001F7428">
        <w:rPr>
          <w:b/>
          <w:sz w:val="36"/>
          <w:szCs w:val="36"/>
        </w:rPr>
        <w:t>Årsmöte 20</w:t>
      </w:r>
      <w:r w:rsidR="0085255C">
        <w:rPr>
          <w:b/>
          <w:sz w:val="36"/>
          <w:szCs w:val="36"/>
        </w:rPr>
        <w:t>2</w:t>
      </w:r>
      <w:r w:rsidR="006B5378">
        <w:rPr>
          <w:b/>
          <w:sz w:val="36"/>
          <w:szCs w:val="36"/>
        </w:rPr>
        <w:t>6</w:t>
      </w:r>
    </w:p>
    <w:p w14:paraId="6E3AEFE7" w14:textId="77777777" w:rsidR="00082E77" w:rsidRPr="001F7428" w:rsidRDefault="00082E77" w:rsidP="00533E33">
      <w:pPr>
        <w:rPr>
          <w:b/>
          <w:sz w:val="28"/>
          <w:szCs w:val="28"/>
        </w:rPr>
      </w:pPr>
    </w:p>
    <w:p w14:paraId="661256D2" w14:textId="77777777" w:rsidR="0067493D" w:rsidRPr="00ED28AD" w:rsidRDefault="0067493D" w:rsidP="00ED28AD">
      <w:pPr>
        <w:ind w:left="2600" w:hanging="2600"/>
        <w:rPr>
          <w:sz w:val="28"/>
          <w:szCs w:val="28"/>
        </w:rPr>
      </w:pPr>
      <w:r>
        <w:rPr>
          <w:b/>
          <w:sz w:val="28"/>
          <w:szCs w:val="28"/>
        </w:rPr>
        <w:t>Mötesform</w:t>
      </w:r>
      <w:r w:rsidR="00115E06" w:rsidRPr="001F7428">
        <w:rPr>
          <w:b/>
          <w:sz w:val="28"/>
          <w:szCs w:val="28"/>
        </w:rPr>
        <w:t xml:space="preserve">: </w:t>
      </w:r>
      <w:r w:rsidR="00115E06" w:rsidRPr="001F7428">
        <w:rPr>
          <w:b/>
          <w:sz w:val="28"/>
          <w:szCs w:val="28"/>
        </w:rPr>
        <w:tab/>
      </w:r>
      <w:r w:rsidR="00ED28AD" w:rsidRPr="00ED28AD">
        <w:rPr>
          <w:b/>
          <w:bCs/>
          <w:sz w:val="28"/>
          <w:szCs w:val="28"/>
        </w:rPr>
        <w:t xml:space="preserve">Lokal, </w:t>
      </w:r>
      <w:r w:rsidR="006B5378" w:rsidRPr="006B5378">
        <w:rPr>
          <w:b/>
          <w:bCs/>
          <w:sz w:val="28"/>
          <w:szCs w:val="28"/>
        </w:rPr>
        <w:t>SRF konferenslokalen Sandsborgsvägen 52 plan 1</w:t>
      </w:r>
      <w:r w:rsidR="006B5378">
        <w:rPr>
          <w:b/>
          <w:bCs/>
          <w:sz w:val="28"/>
          <w:szCs w:val="28"/>
        </w:rPr>
        <w:t>,</w:t>
      </w:r>
      <w:r w:rsidR="009A01AF">
        <w:rPr>
          <w:b/>
          <w:bCs/>
          <w:sz w:val="28"/>
          <w:szCs w:val="28"/>
        </w:rPr>
        <w:t xml:space="preserve"> Stockholm </w:t>
      </w:r>
      <w:r w:rsidR="00ED28AD" w:rsidRPr="00ED28AD">
        <w:rPr>
          <w:b/>
          <w:bCs/>
          <w:sz w:val="28"/>
          <w:szCs w:val="28"/>
        </w:rPr>
        <w:t>samt Zoom (digitalt)</w:t>
      </w:r>
    </w:p>
    <w:p w14:paraId="68999153" w14:textId="77777777" w:rsidR="00533E33" w:rsidRPr="001F7428" w:rsidRDefault="00115E06" w:rsidP="00533E33">
      <w:pPr>
        <w:rPr>
          <w:b/>
          <w:sz w:val="28"/>
          <w:szCs w:val="28"/>
        </w:rPr>
      </w:pPr>
      <w:r w:rsidRPr="001F7428">
        <w:rPr>
          <w:b/>
          <w:sz w:val="28"/>
          <w:szCs w:val="28"/>
        </w:rPr>
        <w:t>Tid:</w:t>
      </w:r>
      <w:r w:rsidRPr="001F7428">
        <w:rPr>
          <w:b/>
          <w:sz w:val="28"/>
          <w:szCs w:val="28"/>
        </w:rPr>
        <w:tab/>
      </w:r>
      <w:r w:rsidR="0067493D">
        <w:rPr>
          <w:b/>
          <w:sz w:val="28"/>
          <w:szCs w:val="28"/>
        </w:rPr>
        <w:tab/>
      </w:r>
      <w:proofErr w:type="gramStart"/>
      <w:r w:rsidR="009A01AF">
        <w:rPr>
          <w:b/>
          <w:sz w:val="28"/>
          <w:szCs w:val="28"/>
        </w:rPr>
        <w:t>Torsdag</w:t>
      </w:r>
      <w:proofErr w:type="gramEnd"/>
      <w:r w:rsidR="009A01AF">
        <w:rPr>
          <w:b/>
          <w:sz w:val="28"/>
          <w:szCs w:val="28"/>
        </w:rPr>
        <w:t xml:space="preserve"> </w:t>
      </w:r>
      <w:r w:rsidR="004A4571" w:rsidRPr="001F7428">
        <w:rPr>
          <w:b/>
          <w:sz w:val="28"/>
          <w:szCs w:val="28"/>
        </w:rPr>
        <w:t>2</w:t>
      </w:r>
      <w:r w:rsidR="009A01AF">
        <w:rPr>
          <w:b/>
          <w:sz w:val="28"/>
          <w:szCs w:val="28"/>
        </w:rPr>
        <w:t>4</w:t>
      </w:r>
      <w:r w:rsidR="0085255C">
        <w:rPr>
          <w:b/>
          <w:sz w:val="28"/>
          <w:szCs w:val="28"/>
        </w:rPr>
        <w:t xml:space="preserve"> april</w:t>
      </w:r>
      <w:r w:rsidR="00533E33" w:rsidRPr="001F7428">
        <w:rPr>
          <w:b/>
          <w:sz w:val="28"/>
          <w:szCs w:val="28"/>
        </w:rPr>
        <w:t xml:space="preserve"> 20</w:t>
      </w:r>
      <w:r w:rsidR="0085255C">
        <w:rPr>
          <w:b/>
          <w:sz w:val="28"/>
          <w:szCs w:val="28"/>
        </w:rPr>
        <w:t>2</w:t>
      </w:r>
      <w:r w:rsidR="001627DD">
        <w:rPr>
          <w:b/>
          <w:sz w:val="28"/>
          <w:szCs w:val="28"/>
        </w:rPr>
        <w:t>5</w:t>
      </w:r>
      <w:r w:rsidR="0085255C">
        <w:rPr>
          <w:b/>
          <w:sz w:val="28"/>
          <w:szCs w:val="28"/>
        </w:rPr>
        <w:t xml:space="preserve">, kl. </w:t>
      </w:r>
      <w:r w:rsidR="00A00AA0">
        <w:rPr>
          <w:b/>
          <w:sz w:val="28"/>
          <w:szCs w:val="28"/>
        </w:rPr>
        <w:t>1</w:t>
      </w:r>
      <w:r w:rsidR="00A94571">
        <w:rPr>
          <w:b/>
          <w:sz w:val="28"/>
          <w:szCs w:val="28"/>
        </w:rPr>
        <w:t>0</w:t>
      </w:r>
      <w:r w:rsidR="0085255C">
        <w:rPr>
          <w:b/>
          <w:sz w:val="28"/>
          <w:szCs w:val="28"/>
        </w:rPr>
        <w:t>.0</w:t>
      </w:r>
      <w:r w:rsidR="00AE57F3" w:rsidRPr="001F7428">
        <w:rPr>
          <w:b/>
          <w:sz w:val="28"/>
          <w:szCs w:val="28"/>
        </w:rPr>
        <w:t>0</w:t>
      </w:r>
      <w:r w:rsidR="00533E33" w:rsidRPr="001F7428">
        <w:rPr>
          <w:b/>
          <w:sz w:val="28"/>
          <w:szCs w:val="28"/>
        </w:rPr>
        <w:t xml:space="preserve"> </w:t>
      </w:r>
      <w:r w:rsidR="00082E77">
        <w:rPr>
          <w:b/>
          <w:sz w:val="28"/>
          <w:szCs w:val="28"/>
        </w:rPr>
        <w:t xml:space="preserve">– </w:t>
      </w:r>
      <w:r w:rsidR="00A00AA0">
        <w:rPr>
          <w:b/>
          <w:sz w:val="28"/>
          <w:szCs w:val="28"/>
        </w:rPr>
        <w:t>1</w:t>
      </w:r>
      <w:r w:rsidR="00A94571">
        <w:rPr>
          <w:b/>
          <w:sz w:val="28"/>
          <w:szCs w:val="28"/>
        </w:rPr>
        <w:t>1</w:t>
      </w:r>
      <w:r w:rsidR="00A00AA0">
        <w:rPr>
          <w:b/>
          <w:sz w:val="28"/>
          <w:szCs w:val="28"/>
        </w:rPr>
        <w:t>.</w:t>
      </w:r>
      <w:r w:rsidR="00A94571">
        <w:rPr>
          <w:b/>
          <w:sz w:val="28"/>
          <w:szCs w:val="28"/>
        </w:rPr>
        <w:t>3</w:t>
      </w:r>
      <w:r w:rsidR="00A00AA0">
        <w:rPr>
          <w:b/>
          <w:sz w:val="28"/>
          <w:szCs w:val="28"/>
        </w:rPr>
        <w:t>0</w:t>
      </w:r>
      <w:r w:rsidRPr="001F7428">
        <w:rPr>
          <w:b/>
          <w:sz w:val="28"/>
          <w:szCs w:val="28"/>
        </w:rPr>
        <w:t xml:space="preserve"> </w:t>
      </w:r>
    </w:p>
    <w:p w14:paraId="66691197" w14:textId="77777777" w:rsidR="00533E33" w:rsidRDefault="00533E33" w:rsidP="00533E33">
      <w:pPr>
        <w:rPr>
          <w:sz w:val="28"/>
          <w:szCs w:val="28"/>
        </w:rPr>
      </w:pPr>
    </w:p>
    <w:p w14:paraId="67D4B208" w14:textId="77777777" w:rsidR="00ED28AD" w:rsidRDefault="00ED28AD" w:rsidP="00533E33">
      <w:pPr>
        <w:rPr>
          <w:b/>
          <w:sz w:val="28"/>
          <w:szCs w:val="28"/>
        </w:rPr>
      </w:pPr>
    </w:p>
    <w:p w14:paraId="65BED77D" w14:textId="77777777" w:rsidR="00533E33" w:rsidRPr="001F7428" w:rsidRDefault="0044231F" w:rsidP="00533E33">
      <w:pPr>
        <w:rPr>
          <w:b/>
          <w:sz w:val="28"/>
          <w:szCs w:val="28"/>
        </w:rPr>
      </w:pPr>
      <w:r w:rsidRPr="001F7428">
        <w:rPr>
          <w:b/>
          <w:sz w:val="28"/>
          <w:szCs w:val="28"/>
        </w:rPr>
        <w:t>Förslag till dagordning</w:t>
      </w:r>
    </w:p>
    <w:p w14:paraId="655DB68B" w14:textId="77777777" w:rsidR="0044231F" w:rsidRPr="001F7428" w:rsidRDefault="0044231F" w:rsidP="00533E33">
      <w:pPr>
        <w:rPr>
          <w:sz w:val="28"/>
          <w:szCs w:val="28"/>
        </w:rPr>
      </w:pPr>
    </w:p>
    <w:p w14:paraId="5730CE0F" w14:textId="77777777" w:rsidR="00115E06" w:rsidRPr="001F7428" w:rsidRDefault="00115E06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Välkomsthälsning</w:t>
      </w:r>
    </w:p>
    <w:p w14:paraId="065DEDF2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Öppnande av mötet och fastställande av dagordningen.</w:t>
      </w:r>
    </w:p>
    <w:p w14:paraId="5C7DFDE2" w14:textId="77777777" w:rsid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Fråga om kallelse skett i behörig ordning</w:t>
      </w:r>
    </w:p>
    <w:p w14:paraId="68819DF1" w14:textId="77777777" w:rsidR="00EB1B99" w:rsidRPr="001F7428" w:rsidRDefault="00EB1B99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Fastställande av röstlängd</w:t>
      </w:r>
    </w:p>
    <w:p w14:paraId="4F951465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Val av mötesfunktionärer</w:t>
      </w:r>
      <w:r w:rsidR="001F7428">
        <w:rPr>
          <w:sz w:val="28"/>
          <w:szCs w:val="28"/>
        </w:rPr>
        <w:br/>
        <w:t>a. ordförande</w:t>
      </w:r>
      <w:r w:rsidR="001F7428">
        <w:rPr>
          <w:sz w:val="28"/>
          <w:szCs w:val="28"/>
        </w:rPr>
        <w:br/>
        <w:t>b. sekreterare</w:t>
      </w:r>
      <w:r w:rsidR="001F7428">
        <w:rPr>
          <w:sz w:val="28"/>
          <w:szCs w:val="28"/>
        </w:rPr>
        <w:br/>
        <w:t>c. två protokolljusterare, tillika rösträknare</w:t>
      </w:r>
    </w:p>
    <w:p w14:paraId="253C4B79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Styrelsens verksamhets- och ekonomiska berättelse</w:t>
      </w:r>
      <w:r w:rsidR="000C6813">
        <w:rPr>
          <w:sz w:val="28"/>
          <w:szCs w:val="28"/>
        </w:rPr>
        <w:t xml:space="preserve"> 202</w:t>
      </w:r>
      <w:r w:rsidR="006B5378">
        <w:rPr>
          <w:sz w:val="28"/>
          <w:szCs w:val="28"/>
        </w:rPr>
        <w:t>5</w:t>
      </w:r>
    </w:p>
    <w:p w14:paraId="15282033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Revisorernas berättelse</w:t>
      </w:r>
    </w:p>
    <w:p w14:paraId="3F6803B1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Fastställande av resultat- och balansräkning</w:t>
      </w:r>
      <w:r w:rsidR="000C6813">
        <w:rPr>
          <w:sz w:val="28"/>
          <w:szCs w:val="28"/>
        </w:rPr>
        <w:t xml:space="preserve"> 202</w:t>
      </w:r>
      <w:r w:rsidR="006B5378">
        <w:rPr>
          <w:sz w:val="28"/>
          <w:szCs w:val="28"/>
        </w:rPr>
        <w:t>5</w:t>
      </w:r>
    </w:p>
    <w:p w14:paraId="14627BDD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Fråga om ansvarsfrihet för styrelsen</w:t>
      </w:r>
    </w:p>
    <w:p w14:paraId="2136899B" w14:textId="77777777" w:rsidR="00533E33" w:rsidRPr="001F7428" w:rsidRDefault="00E04A27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Förs</w:t>
      </w:r>
      <w:r w:rsidR="00725F3B">
        <w:rPr>
          <w:sz w:val="28"/>
          <w:szCs w:val="28"/>
        </w:rPr>
        <w:t>lag från styrelse och medlemmar</w:t>
      </w:r>
    </w:p>
    <w:p w14:paraId="4449BB40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Fastställande av antalet ledamöter i styrelsen</w:t>
      </w:r>
    </w:p>
    <w:p w14:paraId="5BA16C14" w14:textId="77777777" w:rsidR="007A20B1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Val</w:t>
      </w:r>
      <w:r w:rsidR="001F7428" w:rsidRPr="001F7428">
        <w:rPr>
          <w:sz w:val="28"/>
          <w:szCs w:val="28"/>
        </w:rPr>
        <w:t xml:space="preserve"> av:</w:t>
      </w:r>
      <w:r w:rsidR="001F7428">
        <w:rPr>
          <w:sz w:val="28"/>
          <w:szCs w:val="28"/>
        </w:rPr>
        <w:br/>
        <w:t>a</w:t>
      </w:r>
      <w:r w:rsidR="004A382C">
        <w:rPr>
          <w:sz w:val="28"/>
          <w:szCs w:val="28"/>
        </w:rPr>
        <w:t>. ordförande</w:t>
      </w:r>
      <w:r w:rsidR="00071177">
        <w:rPr>
          <w:sz w:val="28"/>
          <w:szCs w:val="28"/>
        </w:rPr>
        <w:br/>
        <w:t>b.</w:t>
      </w:r>
      <w:r w:rsidR="00071177" w:rsidRPr="00071177">
        <w:rPr>
          <w:sz w:val="28"/>
          <w:szCs w:val="28"/>
        </w:rPr>
        <w:t xml:space="preserve"> </w:t>
      </w:r>
      <w:r w:rsidR="00071177">
        <w:rPr>
          <w:sz w:val="28"/>
          <w:szCs w:val="28"/>
        </w:rPr>
        <w:t>kassör</w:t>
      </w:r>
    </w:p>
    <w:p w14:paraId="5ABC0F55" w14:textId="77777777" w:rsidR="00533E33" w:rsidRPr="001F7428" w:rsidRDefault="00071177" w:rsidP="007A20B1">
      <w:pPr>
        <w:pStyle w:val="Liststycke"/>
        <w:ind w:left="786"/>
        <w:rPr>
          <w:sz w:val="28"/>
          <w:szCs w:val="28"/>
        </w:rPr>
      </w:pPr>
      <w:r>
        <w:rPr>
          <w:sz w:val="28"/>
          <w:szCs w:val="28"/>
        </w:rPr>
        <w:t>c</w:t>
      </w:r>
      <w:r w:rsidR="007A20B1">
        <w:rPr>
          <w:sz w:val="28"/>
          <w:szCs w:val="28"/>
        </w:rPr>
        <w:t xml:space="preserve">. </w:t>
      </w:r>
      <w:r w:rsidR="000C6813">
        <w:rPr>
          <w:sz w:val="28"/>
          <w:szCs w:val="28"/>
        </w:rPr>
        <w:t xml:space="preserve">övriga </w:t>
      </w:r>
      <w:r w:rsidR="007A20B1">
        <w:rPr>
          <w:sz w:val="28"/>
          <w:szCs w:val="28"/>
        </w:rPr>
        <w:t>ledamöter</w:t>
      </w:r>
      <w:r w:rsidR="007A20B1">
        <w:rPr>
          <w:sz w:val="28"/>
          <w:szCs w:val="28"/>
        </w:rPr>
        <w:br/>
      </w:r>
      <w:r w:rsidR="004A382C">
        <w:rPr>
          <w:sz w:val="28"/>
          <w:szCs w:val="28"/>
        </w:rPr>
        <w:t>d. revisor och revisorsersättare</w:t>
      </w:r>
    </w:p>
    <w:p w14:paraId="7BA5286F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Val av ledamöter i valberedningen</w:t>
      </w:r>
    </w:p>
    <w:p w14:paraId="0A0D347F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Fastställande av medlemsavgiften för verksamhetsår</w:t>
      </w:r>
      <w:r w:rsidR="0067493D">
        <w:rPr>
          <w:sz w:val="28"/>
          <w:szCs w:val="28"/>
        </w:rPr>
        <w:t>et</w:t>
      </w:r>
      <w:r w:rsidR="001F7428" w:rsidRPr="001F7428">
        <w:rPr>
          <w:sz w:val="28"/>
          <w:szCs w:val="28"/>
        </w:rPr>
        <w:t xml:space="preserve"> 20</w:t>
      </w:r>
      <w:r w:rsidR="007A20B1">
        <w:rPr>
          <w:sz w:val="28"/>
          <w:szCs w:val="28"/>
        </w:rPr>
        <w:t>2</w:t>
      </w:r>
      <w:r w:rsidR="006B5378">
        <w:rPr>
          <w:sz w:val="28"/>
          <w:szCs w:val="28"/>
        </w:rPr>
        <w:t>7</w:t>
      </w:r>
    </w:p>
    <w:p w14:paraId="37A39D84" w14:textId="77777777" w:rsidR="00533E33" w:rsidRPr="001F7428" w:rsidRDefault="00AF5CBC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Information om v</w:t>
      </w:r>
      <w:r w:rsidR="001F7428" w:rsidRPr="001F7428">
        <w:rPr>
          <w:sz w:val="28"/>
          <w:szCs w:val="28"/>
        </w:rPr>
        <w:t xml:space="preserve">erksamhetsplan </w:t>
      </w:r>
      <w:r>
        <w:rPr>
          <w:sz w:val="28"/>
          <w:szCs w:val="28"/>
        </w:rPr>
        <w:t xml:space="preserve">och budget för </w:t>
      </w:r>
      <w:r w:rsidR="001F7428" w:rsidRPr="001F7428">
        <w:rPr>
          <w:sz w:val="28"/>
          <w:szCs w:val="28"/>
        </w:rPr>
        <w:t>20</w:t>
      </w:r>
      <w:r w:rsidR="007A20B1">
        <w:rPr>
          <w:sz w:val="28"/>
          <w:szCs w:val="28"/>
        </w:rPr>
        <w:t>2</w:t>
      </w:r>
      <w:r w:rsidR="006B5378">
        <w:rPr>
          <w:sz w:val="28"/>
          <w:szCs w:val="28"/>
        </w:rPr>
        <w:t>6</w:t>
      </w:r>
    </w:p>
    <w:p w14:paraId="1ADE9F55" w14:textId="77777777" w:rsidR="00533E33" w:rsidRPr="001F7428" w:rsidRDefault="00533E33" w:rsidP="001F742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1F7428">
        <w:rPr>
          <w:sz w:val="28"/>
          <w:szCs w:val="28"/>
        </w:rPr>
        <w:t>Avslutning</w:t>
      </w:r>
    </w:p>
    <w:p w14:paraId="69933334" w14:textId="77777777" w:rsidR="0007026D" w:rsidRDefault="0007026D" w:rsidP="00DD484E">
      <w:pPr>
        <w:rPr>
          <w:sz w:val="28"/>
          <w:szCs w:val="28"/>
        </w:rPr>
      </w:pPr>
    </w:p>
    <w:p w14:paraId="4F203BFD" w14:textId="77777777" w:rsidR="001F7428" w:rsidRPr="001F7428" w:rsidRDefault="001F7428" w:rsidP="0067493D">
      <w:pPr>
        <w:rPr>
          <w:sz w:val="28"/>
          <w:szCs w:val="28"/>
        </w:rPr>
      </w:pPr>
    </w:p>
    <w:sectPr w:rsidR="001F7428" w:rsidRPr="001F7428" w:rsidSect="003465BE">
      <w:footerReference w:type="even" r:id="rId8"/>
      <w:footerReference w:type="default" r:id="rId9"/>
      <w:head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1015" w14:textId="77777777" w:rsidR="00E17B47" w:rsidRDefault="00E17B47">
      <w:r>
        <w:separator/>
      </w:r>
    </w:p>
  </w:endnote>
  <w:endnote w:type="continuationSeparator" w:id="0">
    <w:p w14:paraId="77FDF6F3" w14:textId="77777777" w:rsidR="00E17B47" w:rsidRDefault="00E1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354225574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794B3F8" w14:textId="77777777" w:rsidR="003166A4" w:rsidRDefault="003166A4" w:rsidP="00A2723D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EC92A41" w14:textId="77777777" w:rsidR="003166A4" w:rsidRDefault="003166A4" w:rsidP="003166A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932861454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510D5BB1" w14:textId="77777777" w:rsidR="003166A4" w:rsidRDefault="003166A4" w:rsidP="00A2723D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7A20B1">
          <w:rPr>
            <w:rStyle w:val="Sidnummer"/>
            <w:noProof/>
          </w:rPr>
          <w:t>3</w:t>
        </w:r>
        <w:r>
          <w:rPr>
            <w:rStyle w:val="Sidnummer"/>
          </w:rPr>
          <w:fldChar w:fldCharType="end"/>
        </w:r>
      </w:p>
    </w:sdtContent>
  </w:sdt>
  <w:p w14:paraId="088388EB" w14:textId="77777777" w:rsidR="00004F92" w:rsidRDefault="00004F92" w:rsidP="003166A4">
    <w:pPr>
      <w:pStyle w:val="Sidfot"/>
      <w:ind w:right="360"/>
      <w:jc w:val="right"/>
    </w:pPr>
  </w:p>
  <w:p w14:paraId="39285D43" w14:textId="77777777" w:rsidR="00004F92" w:rsidRDefault="00004F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3003" w14:textId="77777777" w:rsidR="00E17B47" w:rsidRDefault="00E17B47">
      <w:r>
        <w:separator/>
      </w:r>
    </w:p>
  </w:footnote>
  <w:footnote w:type="continuationSeparator" w:id="0">
    <w:p w14:paraId="31984FE5" w14:textId="77777777" w:rsidR="00E17B47" w:rsidRDefault="00E1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4D0E" w14:textId="77777777" w:rsidR="00EB1B99" w:rsidRPr="00EB1B99" w:rsidRDefault="00EB1B99" w:rsidP="00EB1B99">
    <w:pPr>
      <w:pStyle w:val="Sidhuvud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3988"/>
    <w:multiLevelType w:val="hybridMultilevel"/>
    <w:tmpl w:val="BE4CD900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5F77"/>
    <w:multiLevelType w:val="hybridMultilevel"/>
    <w:tmpl w:val="CAEEC2BE"/>
    <w:lvl w:ilvl="0" w:tplc="46E64DE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 w15:restartNumberingAfterBreak="0">
    <w:nsid w:val="34A9016A"/>
    <w:multiLevelType w:val="hybridMultilevel"/>
    <w:tmpl w:val="0BCC061E"/>
    <w:lvl w:ilvl="0" w:tplc="05D4169E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" w15:restartNumberingAfterBreak="0">
    <w:nsid w:val="6CA427C7"/>
    <w:multiLevelType w:val="hybridMultilevel"/>
    <w:tmpl w:val="6D6E9FE6"/>
    <w:lvl w:ilvl="0" w:tplc="5F4A1CF0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391849031">
    <w:abstractNumId w:val="3"/>
  </w:num>
  <w:num w:numId="2" w16cid:durableId="1535968415">
    <w:abstractNumId w:val="1"/>
  </w:num>
  <w:num w:numId="3" w16cid:durableId="1721780297">
    <w:abstractNumId w:val="2"/>
  </w:num>
  <w:num w:numId="4" w16cid:durableId="165105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1F"/>
    <w:rsid w:val="00004F92"/>
    <w:rsid w:val="00011529"/>
    <w:rsid w:val="000441A8"/>
    <w:rsid w:val="000538D0"/>
    <w:rsid w:val="0005699E"/>
    <w:rsid w:val="0007026D"/>
    <w:rsid w:val="00071177"/>
    <w:rsid w:val="000728AF"/>
    <w:rsid w:val="00082E77"/>
    <w:rsid w:val="0008319D"/>
    <w:rsid w:val="000A486B"/>
    <w:rsid w:val="000C3D10"/>
    <w:rsid w:val="000C6813"/>
    <w:rsid w:val="000F0DFD"/>
    <w:rsid w:val="00115E06"/>
    <w:rsid w:val="00133FE7"/>
    <w:rsid w:val="001450FE"/>
    <w:rsid w:val="00147EB5"/>
    <w:rsid w:val="001627DD"/>
    <w:rsid w:val="00196B7B"/>
    <w:rsid w:val="001A0EC1"/>
    <w:rsid w:val="001E74F1"/>
    <w:rsid w:val="001F7428"/>
    <w:rsid w:val="00244628"/>
    <w:rsid w:val="00252BB3"/>
    <w:rsid w:val="0027226A"/>
    <w:rsid w:val="002A39B4"/>
    <w:rsid w:val="002C0F3E"/>
    <w:rsid w:val="003166A4"/>
    <w:rsid w:val="00320DBC"/>
    <w:rsid w:val="00342CC1"/>
    <w:rsid w:val="003465BE"/>
    <w:rsid w:val="003530F7"/>
    <w:rsid w:val="003C7863"/>
    <w:rsid w:val="003D43E2"/>
    <w:rsid w:val="00405433"/>
    <w:rsid w:val="00432168"/>
    <w:rsid w:val="00437ABD"/>
    <w:rsid w:val="0044231F"/>
    <w:rsid w:val="004A382C"/>
    <w:rsid w:val="004A4571"/>
    <w:rsid w:val="004B21FF"/>
    <w:rsid w:val="004B3076"/>
    <w:rsid w:val="00524C0E"/>
    <w:rsid w:val="00533E33"/>
    <w:rsid w:val="00537B8D"/>
    <w:rsid w:val="006079DF"/>
    <w:rsid w:val="00650679"/>
    <w:rsid w:val="0066116B"/>
    <w:rsid w:val="0067493D"/>
    <w:rsid w:val="0068725E"/>
    <w:rsid w:val="00692BFF"/>
    <w:rsid w:val="006B5378"/>
    <w:rsid w:val="006C1C64"/>
    <w:rsid w:val="00700267"/>
    <w:rsid w:val="00725F3B"/>
    <w:rsid w:val="007A20B1"/>
    <w:rsid w:val="007A468F"/>
    <w:rsid w:val="007B70D8"/>
    <w:rsid w:val="007E5F94"/>
    <w:rsid w:val="0083411F"/>
    <w:rsid w:val="00836CCD"/>
    <w:rsid w:val="0085255C"/>
    <w:rsid w:val="008539C7"/>
    <w:rsid w:val="00867F6C"/>
    <w:rsid w:val="00876596"/>
    <w:rsid w:val="008B69CF"/>
    <w:rsid w:val="00906FA2"/>
    <w:rsid w:val="009668D8"/>
    <w:rsid w:val="009740E4"/>
    <w:rsid w:val="009A01AF"/>
    <w:rsid w:val="009B1B74"/>
    <w:rsid w:val="009D621F"/>
    <w:rsid w:val="00A00AA0"/>
    <w:rsid w:val="00A94571"/>
    <w:rsid w:val="00AB2391"/>
    <w:rsid w:val="00AD1D65"/>
    <w:rsid w:val="00AE57F3"/>
    <w:rsid w:val="00AF5CBC"/>
    <w:rsid w:val="00B35425"/>
    <w:rsid w:val="00B439C8"/>
    <w:rsid w:val="00B65B0D"/>
    <w:rsid w:val="00B758BB"/>
    <w:rsid w:val="00BE66C9"/>
    <w:rsid w:val="00D06092"/>
    <w:rsid w:val="00D1352F"/>
    <w:rsid w:val="00D416F2"/>
    <w:rsid w:val="00D8196C"/>
    <w:rsid w:val="00D85B92"/>
    <w:rsid w:val="00D92589"/>
    <w:rsid w:val="00D9658A"/>
    <w:rsid w:val="00DD484E"/>
    <w:rsid w:val="00DE0B60"/>
    <w:rsid w:val="00DE5B6E"/>
    <w:rsid w:val="00E04A27"/>
    <w:rsid w:val="00E15F1B"/>
    <w:rsid w:val="00E17B47"/>
    <w:rsid w:val="00E37611"/>
    <w:rsid w:val="00E469B3"/>
    <w:rsid w:val="00E80003"/>
    <w:rsid w:val="00E87A9A"/>
    <w:rsid w:val="00EB1B99"/>
    <w:rsid w:val="00ED0186"/>
    <w:rsid w:val="00ED28AD"/>
    <w:rsid w:val="00ED6E0B"/>
    <w:rsid w:val="00EF51F7"/>
    <w:rsid w:val="00F37482"/>
    <w:rsid w:val="00F44965"/>
    <w:rsid w:val="00F50178"/>
    <w:rsid w:val="00F534A7"/>
    <w:rsid w:val="00F62E2C"/>
    <w:rsid w:val="00F91436"/>
    <w:rsid w:val="00F94F1F"/>
    <w:rsid w:val="00FA1318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87DB"/>
  <w15:docId w15:val="{4D5A7BA1-1E0E-40DD-A959-768044C8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533E3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3E3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3E3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2BF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2BFF"/>
    <w:rPr>
      <w:rFonts w:ascii="Segoe UI" w:eastAsia="Times New Roman" w:hAnsi="Segoe UI" w:cs="Segoe UI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166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166A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31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HHF%20dagordning%20a&#778;rsmo&#776;te%202026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HHF dagordning årsmöte 2026 (2)</Template>
  <TotalTime>1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HRF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Månsson</dc:creator>
  <cp:lastModifiedBy>Diana Chafik</cp:lastModifiedBy>
  <cp:revision>2</cp:revision>
  <cp:lastPrinted>2020-09-04T09:56:00Z</cp:lastPrinted>
  <dcterms:created xsi:type="dcterms:W3CDTF">2026-02-13T11:32:00Z</dcterms:created>
  <dcterms:modified xsi:type="dcterms:W3CDTF">2026-03-21T13:51:00Z</dcterms:modified>
</cp:coreProperties>
</file>